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AF45A" w14:textId="6B71FD83" w:rsidR="0037462B" w:rsidRPr="006516B0" w:rsidRDefault="008C6713" w:rsidP="00CC2AFB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8"/>
          <w:lang w:eastAsia="en-AU"/>
        </w:rPr>
      </w:pPr>
      <w:r w:rsidRPr="006516B0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202</w:t>
      </w:r>
      <w:r w:rsidR="008D4364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4</w:t>
      </w:r>
      <w:r w:rsidRPr="006516B0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</w:t>
      </w:r>
      <w:r w:rsidR="0037462B" w:rsidRPr="006516B0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Nomination for Director Form</w:t>
      </w:r>
    </w:p>
    <w:tbl>
      <w:tblPr>
        <w:tblStyle w:val="TableGridLight"/>
        <w:tblW w:w="0" w:type="auto"/>
        <w:jc w:val="center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32"/>
        <w:gridCol w:w="4224"/>
      </w:tblGrid>
      <w:tr w:rsidR="000F7D4D" w:rsidRPr="008272B9" w14:paraId="5C9364FE" w14:textId="77777777" w:rsidTr="000F7D4D">
        <w:trPr>
          <w:jc w:val="center"/>
        </w:trPr>
        <w:tc>
          <w:tcPr>
            <w:tcW w:w="10456" w:type="dxa"/>
            <w:gridSpan w:val="2"/>
          </w:tcPr>
          <w:p w14:paraId="04F24024" w14:textId="17734533" w:rsidR="000F7D4D" w:rsidRPr="00B41253" w:rsidRDefault="000F7D4D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B412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 xml:space="preserve">NOMINATION OF ELECTED DIRECTORS FOR THE BADMINTON AUSTALIA </w:t>
            </w:r>
            <w:r w:rsidR="00E522F5" w:rsidRPr="00B412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 xml:space="preserve">LIMITED </w:t>
            </w:r>
            <w:r w:rsidRPr="00B412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>BOARD</w:t>
            </w:r>
          </w:p>
        </w:tc>
      </w:tr>
      <w:tr w:rsidR="000F7D4D" w:rsidRPr="008272B9" w14:paraId="17E3CE06" w14:textId="77777777" w:rsidTr="001C1BA5">
        <w:trPr>
          <w:jc w:val="center"/>
        </w:trPr>
        <w:tc>
          <w:tcPr>
            <w:tcW w:w="6232" w:type="dxa"/>
          </w:tcPr>
          <w:p w14:paraId="52049E03" w14:textId="02C042EA" w:rsidR="000F7D4D" w:rsidRPr="00B41253" w:rsidRDefault="000F7D4D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B41253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Nomination for the position of:</w:t>
            </w:r>
          </w:p>
        </w:tc>
        <w:tc>
          <w:tcPr>
            <w:tcW w:w="4224" w:type="dxa"/>
          </w:tcPr>
          <w:p w14:paraId="162EAE5C" w14:textId="56B7DF6F" w:rsidR="000F7D4D" w:rsidRPr="00B41253" w:rsidRDefault="00E522F5" w:rsidP="002233AB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B412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>DIRECTOR</w:t>
            </w:r>
          </w:p>
        </w:tc>
      </w:tr>
      <w:tr w:rsidR="000F7D4D" w:rsidRPr="008272B9" w14:paraId="5342FAB1" w14:textId="77777777" w:rsidTr="001C1BA5">
        <w:trPr>
          <w:jc w:val="center"/>
        </w:trPr>
        <w:tc>
          <w:tcPr>
            <w:tcW w:w="6232" w:type="dxa"/>
          </w:tcPr>
          <w:p w14:paraId="25D1F3B2" w14:textId="07654F93" w:rsidR="000F7D4D" w:rsidRPr="00B41253" w:rsidRDefault="000F7D4D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B41253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Name of </w:t>
            </w:r>
            <w:r w:rsidR="0083098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person being nominated</w:t>
            </w:r>
            <w:r w:rsidRPr="00B41253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:</w:t>
            </w:r>
          </w:p>
        </w:tc>
        <w:tc>
          <w:tcPr>
            <w:tcW w:w="4224" w:type="dxa"/>
          </w:tcPr>
          <w:p w14:paraId="027EBDC6" w14:textId="77777777" w:rsidR="000F7D4D" w:rsidRPr="00B41253" w:rsidRDefault="000F7D4D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F40C11" w:rsidRPr="008272B9" w14:paraId="14C94572" w14:textId="77777777" w:rsidTr="001C1BA5">
        <w:trPr>
          <w:jc w:val="center"/>
        </w:trPr>
        <w:tc>
          <w:tcPr>
            <w:tcW w:w="6232" w:type="dxa"/>
          </w:tcPr>
          <w:p w14:paraId="7E444778" w14:textId="77777777" w:rsidR="00F40C11" w:rsidRPr="00B41253" w:rsidRDefault="00F40C11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B41253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Name of State/Territory Association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nominating</w:t>
            </w:r>
            <w:r w:rsidRPr="00B41253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:</w:t>
            </w:r>
          </w:p>
        </w:tc>
        <w:tc>
          <w:tcPr>
            <w:tcW w:w="4224" w:type="dxa"/>
          </w:tcPr>
          <w:p w14:paraId="1C76CDFE" w14:textId="77777777" w:rsidR="00F40C11" w:rsidRPr="00B41253" w:rsidRDefault="00F40C11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0F7D4D" w:rsidRPr="008272B9" w14:paraId="21D69CC7" w14:textId="77777777" w:rsidTr="001C1BA5">
        <w:trPr>
          <w:jc w:val="center"/>
        </w:trPr>
        <w:tc>
          <w:tcPr>
            <w:tcW w:w="6232" w:type="dxa"/>
          </w:tcPr>
          <w:p w14:paraId="56B52F27" w14:textId="79027A33" w:rsidR="000F7D4D" w:rsidRPr="00B41253" w:rsidRDefault="000F7D4D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B41253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Name of Nominator</w:t>
            </w:r>
            <w:r w:rsidR="00F40C1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from </w:t>
            </w:r>
            <w:r w:rsidR="00F40C11" w:rsidRPr="00B41253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State/Territory Association</w:t>
            </w:r>
            <w:r w:rsidRPr="00B41253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:</w:t>
            </w:r>
          </w:p>
        </w:tc>
        <w:tc>
          <w:tcPr>
            <w:tcW w:w="4224" w:type="dxa"/>
          </w:tcPr>
          <w:p w14:paraId="7FDECFCB" w14:textId="77777777" w:rsidR="000F7D4D" w:rsidRPr="00B41253" w:rsidRDefault="000F7D4D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0F7D4D" w14:paraId="1D222366" w14:textId="77777777" w:rsidTr="001C1BA5">
        <w:trPr>
          <w:jc w:val="center"/>
        </w:trPr>
        <w:tc>
          <w:tcPr>
            <w:tcW w:w="6232" w:type="dxa"/>
          </w:tcPr>
          <w:p w14:paraId="0DEFD832" w14:textId="0838F787" w:rsidR="00822051" w:rsidRDefault="000F7D4D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41253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Position</w:t>
            </w:r>
            <w:r w:rsidR="00CC2AF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of Nominator</w:t>
            </w:r>
            <w:r w:rsidR="002233AB" w:rsidRPr="00B41253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: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br/>
            </w:r>
            <w:r w:rsidRPr="008220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Must be an official duly authorise</w:t>
            </w:r>
            <w:r w:rsidR="008272B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d</w:t>
            </w:r>
            <w:r w:rsidRPr="008220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 to sign on behalf of the Affiliated </w:t>
            </w:r>
            <w:r w:rsidR="00EB71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State</w:t>
            </w:r>
            <w:r w:rsidR="00CC2A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/</w:t>
            </w:r>
            <w:r w:rsidR="00EB71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Territory </w:t>
            </w:r>
            <w:r w:rsidRPr="008220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Member</w:t>
            </w:r>
            <w:r w:rsidR="008220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r w:rsidR="00DB7B4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(</w:t>
            </w:r>
            <w:r w:rsidR="008220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e.g. </w:t>
            </w:r>
            <w:r w:rsidR="00DB7B46" w:rsidRPr="00DB7B4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President or Chair):</w:t>
            </w:r>
          </w:p>
        </w:tc>
        <w:tc>
          <w:tcPr>
            <w:tcW w:w="4224" w:type="dxa"/>
          </w:tcPr>
          <w:p w14:paraId="4545AD9C" w14:textId="77777777" w:rsidR="000F7D4D" w:rsidRDefault="000F7D4D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6516B0" w:rsidRPr="008272B9" w14:paraId="4268B55E" w14:textId="77777777" w:rsidTr="001C1BA5">
        <w:trPr>
          <w:jc w:val="center"/>
        </w:trPr>
        <w:tc>
          <w:tcPr>
            <w:tcW w:w="6232" w:type="dxa"/>
          </w:tcPr>
          <w:p w14:paraId="2FA64E5B" w14:textId="7FB17E42" w:rsidR="006516B0" w:rsidRPr="006516B0" w:rsidRDefault="00315641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Nominator </w:t>
            </w:r>
            <w:r w:rsidR="006516B0" w:rsidRPr="006516B0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Sign here:</w:t>
            </w:r>
          </w:p>
        </w:tc>
        <w:tc>
          <w:tcPr>
            <w:tcW w:w="4224" w:type="dxa"/>
          </w:tcPr>
          <w:p w14:paraId="1A18BF1F" w14:textId="77777777" w:rsidR="006516B0" w:rsidRPr="00B41253" w:rsidRDefault="006516B0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0F7D4D" w:rsidRPr="008272B9" w14:paraId="6F7AF7C2" w14:textId="77777777" w:rsidTr="001C1BA5">
        <w:trPr>
          <w:jc w:val="center"/>
        </w:trPr>
        <w:tc>
          <w:tcPr>
            <w:tcW w:w="6232" w:type="dxa"/>
          </w:tcPr>
          <w:p w14:paraId="6F156ADD" w14:textId="178053E6" w:rsidR="000F7D4D" w:rsidRPr="00B41253" w:rsidRDefault="000F7D4D" w:rsidP="002233AB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B412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>DECLARATION</w:t>
            </w:r>
          </w:p>
        </w:tc>
        <w:tc>
          <w:tcPr>
            <w:tcW w:w="4224" w:type="dxa"/>
          </w:tcPr>
          <w:p w14:paraId="23B19A58" w14:textId="77777777" w:rsidR="000F7D4D" w:rsidRPr="00B41253" w:rsidRDefault="000F7D4D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0F7D4D" w:rsidRPr="008272B9" w14:paraId="0919EDAC" w14:textId="77777777" w:rsidTr="000F7D4D">
        <w:trPr>
          <w:jc w:val="center"/>
        </w:trPr>
        <w:tc>
          <w:tcPr>
            <w:tcW w:w="10456" w:type="dxa"/>
            <w:gridSpan w:val="2"/>
          </w:tcPr>
          <w:p w14:paraId="52CE624B" w14:textId="3EA11CDC" w:rsidR="00822051" w:rsidRDefault="000F7D4D" w:rsidP="002233AB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B41253">
              <w:rPr>
                <w:rFonts w:ascii="Arial" w:hAnsi="Arial" w:cs="Arial"/>
                <w:sz w:val="21"/>
                <w:szCs w:val="21"/>
              </w:rPr>
              <w:t xml:space="preserve">As a nominee </w:t>
            </w:r>
            <w:r w:rsidR="00822051" w:rsidRPr="00B41253">
              <w:rPr>
                <w:rFonts w:ascii="Arial" w:hAnsi="Arial" w:cs="Arial"/>
                <w:sz w:val="21"/>
                <w:szCs w:val="21"/>
              </w:rPr>
              <w:t>for the</w:t>
            </w:r>
            <w:r w:rsidRPr="00B41253">
              <w:rPr>
                <w:rFonts w:ascii="Arial" w:hAnsi="Arial" w:cs="Arial"/>
                <w:sz w:val="21"/>
                <w:szCs w:val="21"/>
              </w:rPr>
              <w:t xml:space="preserve"> election </w:t>
            </w:r>
            <w:r w:rsidR="00822051" w:rsidRPr="00B41253">
              <w:rPr>
                <w:rFonts w:ascii="Arial" w:hAnsi="Arial" w:cs="Arial"/>
                <w:sz w:val="21"/>
                <w:szCs w:val="21"/>
              </w:rPr>
              <w:t xml:space="preserve">of Director </w:t>
            </w:r>
            <w:r w:rsidR="002233AB" w:rsidRPr="00B41253">
              <w:rPr>
                <w:rFonts w:ascii="Arial" w:hAnsi="Arial" w:cs="Arial"/>
                <w:sz w:val="21"/>
                <w:szCs w:val="21"/>
              </w:rPr>
              <w:t>for the</w:t>
            </w:r>
            <w:r w:rsidRPr="00B41253">
              <w:rPr>
                <w:rFonts w:ascii="Arial" w:hAnsi="Arial" w:cs="Arial"/>
                <w:sz w:val="21"/>
                <w:szCs w:val="21"/>
              </w:rPr>
              <w:t xml:space="preserve"> Badminton Australia Board, I </w:t>
            </w:r>
            <w:r w:rsidR="009D2B87" w:rsidRPr="00B41253">
              <w:rPr>
                <w:rFonts w:ascii="Arial" w:hAnsi="Arial" w:cs="Arial"/>
                <w:sz w:val="21"/>
                <w:szCs w:val="21"/>
              </w:rPr>
              <w:t xml:space="preserve">certify </w:t>
            </w:r>
            <w:r w:rsidRPr="00B41253">
              <w:rPr>
                <w:rFonts w:ascii="Arial" w:hAnsi="Arial" w:cs="Arial"/>
                <w:sz w:val="21"/>
                <w:szCs w:val="21"/>
              </w:rPr>
              <w:t xml:space="preserve">that I am a </w:t>
            </w:r>
            <w:r w:rsidR="00F60EE0" w:rsidRPr="00B41253">
              <w:rPr>
                <w:rFonts w:ascii="Arial" w:hAnsi="Arial" w:cs="Arial"/>
                <w:sz w:val="21"/>
                <w:szCs w:val="21"/>
              </w:rPr>
              <w:t>Registered Individual with a</w:t>
            </w:r>
            <w:r w:rsidR="00CC2AFB">
              <w:rPr>
                <w:rFonts w:ascii="Arial" w:hAnsi="Arial" w:cs="Arial"/>
                <w:sz w:val="21"/>
                <w:szCs w:val="21"/>
              </w:rPr>
              <w:t xml:space="preserve">n affiliated club </w:t>
            </w:r>
            <w:r w:rsidR="00F60EE0" w:rsidRPr="00B41253">
              <w:rPr>
                <w:rFonts w:ascii="Arial" w:hAnsi="Arial" w:cs="Arial"/>
                <w:sz w:val="21"/>
                <w:szCs w:val="21"/>
              </w:rPr>
              <w:t xml:space="preserve">with their </w:t>
            </w:r>
            <w:r w:rsidRPr="00B41253">
              <w:rPr>
                <w:rFonts w:ascii="Arial" w:hAnsi="Arial" w:cs="Arial"/>
                <w:sz w:val="21"/>
                <w:szCs w:val="21"/>
              </w:rPr>
              <w:t xml:space="preserve">State/Territory </w:t>
            </w:r>
            <w:r w:rsidR="00F60EE0" w:rsidRPr="00B41253">
              <w:rPr>
                <w:rFonts w:ascii="Arial" w:hAnsi="Arial" w:cs="Arial"/>
                <w:sz w:val="21"/>
                <w:szCs w:val="21"/>
              </w:rPr>
              <w:t>Member organisation</w:t>
            </w:r>
            <w:r w:rsidR="0037462B" w:rsidRPr="00B4125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41253">
              <w:rPr>
                <w:rFonts w:ascii="Arial" w:hAnsi="Arial" w:cs="Arial"/>
                <w:sz w:val="21"/>
                <w:szCs w:val="21"/>
              </w:rPr>
              <w:t xml:space="preserve">and that by signing this nomination form </w:t>
            </w:r>
            <w:r w:rsidR="000164B2" w:rsidRPr="00B41253">
              <w:rPr>
                <w:rFonts w:ascii="Arial" w:hAnsi="Arial" w:cs="Arial"/>
                <w:sz w:val="21"/>
                <w:szCs w:val="21"/>
              </w:rPr>
              <w:t xml:space="preserve">declare that I do not hold any </w:t>
            </w:r>
            <w:r w:rsidR="00C42791" w:rsidRPr="00B41253">
              <w:rPr>
                <w:rFonts w:ascii="Arial" w:hAnsi="Arial" w:cs="Arial"/>
                <w:sz w:val="21"/>
                <w:szCs w:val="21"/>
              </w:rPr>
              <w:t xml:space="preserve">elected or paid </w:t>
            </w:r>
            <w:r w:rsidR="000164B2" w:rsidRPr="00B41253">
              <w:rPr>
                <w:rFonts w:ascii="Arial" w:hAnsi="Arial" w:cs="Arial"/>
                <w:sz w:val="21"/>
                <w:szCs w:val="21"/>
              </w:rPr>
              <w:t>position in a State/Territory Member organisation</w:t>
            </w:r>
            <w:r w:rsidRPr="00B41253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14:paraId="60A084F7" w14:textId="5E4B4F99" w:rsidR="000E7BCD" w:rsidRPr="00B41253" w:rsidRDefault="000E7BCD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I also declare that I meet the eligibility requirements as listed in the Board Position Description</w:t>
            </w:r>
            <w:r w:rsidR="00F4732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.</w:t>
            </w:r>
          </w:p>
        </w:tc>
      </w:tr>
      <w:tr w:rsidR="000F7D4D" w:rsidRPr="008272B9" w14:paraId="0AC2E809" w14:textId="77777777" w:rsidTr="001C1BA5">
        <w:trPr>
          <w:jc w:val="center"/>
        </w:trPr>
        <w:tc>
          <w:tcPr>
            <w:tcW w:w="6232" w:type="dxa"/>
          </w:tcPr>
          <w:p w14:paraId="1D963BCB" w14:textId="41384FAA" w:rsidR="000F7D4D" w:rsidRPr="00B41253" w:rsidRDefault="000F7D4D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B41253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Name of Nominee:</w:t>
            </w:r>
          </w:p>
        </w:tc>
        <w:tc>
          <w:tcPr>
            <w:tcW w:w="4224" w:type="dxa"/>
          </w:tcPr>
          <w:p w14:paraId="27809438" w14:textId="77777777" w:rsidR="000F7D4D" w:rsidRPr="00B41253" w:rsidRDefault="000F7D4D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0F7D4D" w:rsidRPr="008272B9" w14:paraId="6764A7C0" w14:textId="77777777" w:rsidTr="001C1BA5">
        <w:trPr>
          <w:jc w:val="center"/>
        </w:trPr>
        <w:tc>
          <w:tcPr>
            <w:tcW w:w="6232" w:type="dxa"/>
          </w:tcPr>
          <w:p w14:paraId="724C63E1" w14:textId="426F9D86" w:rsidR="000F7D4D" w:rsidRPr="00B41253" w:rsidRDefault="000F7D4D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B41253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Address:</w:t>
            </w:r>
          </w:p>
        </w:tc>
        <w:tc>
          <w:tcPr>
            <w:tcW w:w="4224" w:type="dxa"/>
          </w:tcPr>
          <w:p w14:paraId="77A09AEF" w14:textId="77777777" w:rsidR="000F7D4D" w:rsidRPr="00B41253" w:rsidRDefault="000F7D4D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0F7D4D" w:rsidRPr="008272B9" w14:paraId="640BE2D2" w14:textId="77777777" w:rsidTr="001C1BA5">
        <w:trPr>
          <w:jc w:val="center"/>
        </w:trPr>
        <w:tc>
          <w:tcPr>
            <w:tcW w:w="6232" w:type="dxa"/>
          </w:tcPr>
          <w:p w14:paraId="1B84645E" w14:textId="12DC2463" w:rsidR="000F7D4D" w:rsidRPr="00B41253" w:rsidRDefault="000F7D4D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B41253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Mobile:</w:t>
            </w:r>
          </w:p>
        </w:tc>
        <w:tc>
          <w:tcPr>
            <w:tcW w:w="4224" w:type="dxa"/>
          </w:tcPr>
          <w:p w14:paraId="410B280A" w14:textId="77777777" w:rsidR="000F7D4D" w:rsidRPr="00B41253" w:rsidRDefault="000F7D4D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0F7D4D" w:rsidRPr="008272B9" w14:paraId="50A7CE9D" w14:textId="77777777" w:rsidTr="001C1BA5">
        <w:trPr>
          <w:jc w:val="center"/>
        </w:trPr>
        <w:tc>
          <w:tcPr>
            <w:tcW w:w="6232" w:type="dxa"/>
          </w:tcPr>
          <w:p w14:paraId="37096E4D" w14:textId="4AFB8732" w:rsidR="000F7D4D" w:rsidRPr="00B41253" w:rsidRDefault="000F7D4D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B41253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Email:</w:t>
            </w:r>
          </w:p>
        </w:tc>
        <w:tc>
          <w:tcPr>
            <w:tcW w:w="4224" w:type="dxa"/>
          </w:tcPr>
          <w:p w14:paraId="7FD95BE8" w14:textId="77777777" w:rsidR="000F7D4D" w:rsidRPr="00B41253" w:rsidRDefault="000F7D4D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37462B" w:rsidRPr="008272B9" w14:paraId="1A32F1E9" w14:textId="77777777" w:rsidTr="001C1BA5">
        <w:trPr>
          <w:jc w:val="center"/>
        </w:trPr>
        <w:tc>
          <w:tcPr>
            <w:tcW w:w="6232" w:type="dxa"/>
          </w:tcPr>
          <w:p w14:paraId="3F660AE7" w14:textId="248F89DD" w:rsidR="0037462B" w:rsidRPr="00B41253" w:rsidRDefault="00315641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As nominee </w:t>
            </w:r>
            <w:r w:rsidR="0037462B" w:rsidRPr="00B41253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I have included a </w:t>
            </w:r>
            <w:r w:rsidR="008272B9" w:rsidRPr="008272B9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one-page</w:t>
            </w:r>
            <w:r w:rsidR="0037462B" w:rsidRPr="00B41253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submission </w:t>
            </w:r>
            <w:r w:rsidR="00702C4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and a copy of </w:t>
            </w:r>
            <w:r w:rsidR="001C1BA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my r</w:t>
            </w:r>
            <w:r w:rsidR="00702C4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esume </w:t>
            </w:r>
            <w:r w:rsidR="001C1BA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(no longer th</w:t>
            </w:r>
            <w:r w:rsidR="00CC2AF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a</w:t>
            </w:r>
            <w:r w:rsidR="001C1BA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n </w:t>
            </w:r>
            <w:r w:rsidR="00CC2AF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four</w:t>
            </w:r>
            <w:r w:rsidR="001C1BA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pages) </w:t>
            </w:r>
            <w:r w:rsidR="00381DD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for consideration</w:t>
            </w:r>
            <w:r w:rsidR="00B41253" w:rsidRPr="00B41253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,</w:t>
            </w:r>
            <w:r w:rsidR="0037462B" w:rsidRPr="00B41253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I understand this information will be distributed to </w:t>
            </w:r>
            <w:r w:rsidR="005E7D08" w:rsidRPr="00B41253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State/Territory </w:t>
            </w:r>
            <w:r w:rsidR="0037462B" w:rsidRPr="00B41253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voting members</w:t>
            </w:r>
            <w:r w:rsidR="00085304" w:rsidRPr="00B41253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and included in the AGM papers</w:t>
            </w:r>
            <w:r w:rsidR="00973426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</w:t>
            </w:r>
            <w:r w:rsidR="00973426">
              <w:rPr>
                <w:rFonts w:ascii="Arial" w:hAnsi="Arial" w:cs="Arial"/>
                <w:color w:val="000000"/>
                <w:sz w:val="21"/>
                <w:szCs w:val="21"/>
              </w:rPr>
              <w:t>and be placed on the Badminton Australia website</w:t>
            </w:r>
            <w:r w:rsidR="00085304" w:rsidRPr="00B41253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.</w:t>
            </w:r>
          </w:p>
        </w:tc>
        <w:tc>
          <w:tcPr>
            <w:tcW w:w="4224" w:type="dxa"/>
          </w:tcPr>
          <w:p w14:paraId="0B915D46" w14:textId="77148150" w:rsidR="005E7D08" w:rsidRPr="00B41253" w:rsidRDefault="005E7D08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B41253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Please circle</w:t>
            </w:r>
          </w:p>
          <w:p w14:paraId="68B1C462" w14:textId="77777777" w:rsidR="005E7D08" w:rsidRPr="00B41253" w:rsidRDefault="005E7D08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  <w:p w14:paraId="48BD1DF4" w14:textId="4DC73B19" w:rsidR="0037462B" w:rsidRPr="00B41253" w:rsidRDefault="005E7D08" w:rsidP="00CC2AFB">
            <w:pPr>
              <w:spacing w:before="120" w:after="120"/>
              <w:ind w:left="746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B41253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Yes                              No</w:t>
            </w:r>
          </w:p>
        </w:tc>
      </w:tr>
      <w:tr w:rsidR="000F7D4D" w:rsidRPr="008272B9" w14:paraId="217356C2" w14:textId="77777777" w:rsidTr="001C1BA5">
        <w:trPr>
          <w:jc w:val="center"/>
        </w:trPr>
        <w:tc>
          <w:tcPr>
            <w:tcW w:w="6232" w:type="dxa"/>
          </w:tcPr>
          <w:p w14:paraId="77ACC6F6" w14:textId="43F2240C" w:rsidR="000F7D4D" w:rsidRPr="00B41253" w:rsidRDefault="000F7D4D" w:rsidP="002233AB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B412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>INSTRUCTIONS</w:t>
            </w:r>
          </w:p>
        </w:tc>
        <w:tc>
          <w:tcPr>
            <w:tcW w:w="4224" w:type="dxa"/>
          </w:tcPr>
          <w:p w14:paraId="3A59C8A6" w14:textId="77777777" w:rsidR="000F7D4D" w:rsidRPr="00B41253" w:rsidRDefault="000F7D4D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0F7D4D" w:rsidRPr="002233AB" w14:paraId="634816A3" w14:textId="77777777" w:rsidTr="000F7D4D">
        <w:trPr>
          <w:jc w:val="center"/>
        </w:trPr>
        <w:tc>
          <w:tcPr>
            <w:tcW w:w="10456" w:type="dxa"/>
            <w:gridSpan w:val="2"/>
          </w:tcPr>
          <w:p w14:paraId="4E9C752D" w14:textId="48DBF83D" w:rsidR="000F7D4D" w:rsidRPr="00B41253" w:rsidRDefault="000F7D4D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B41253">
              <w:rPr>
                <w:rFonts w:ascii="Arial" w:hAnsi="Arial" w:cs="Arial"/>
                <w:sz w:val="21"/>
                <w:szCs w:val="21"/>
              </w:rPr>
              <w:t xml:space="preserve">All nominations received by Badminton Australia will be confirmed in writing to the Nominee on receipt. Please enclose with this nomination a </w:t>
            </w:r>
            <w:r w:rsidR="00822051" w:rsidRPr="00B41253">
              <w:rPr>
                <w:rFonts w:ascii="Arial" w:hAnsi="Arial" w:cs="Arial"/>
                <w:sz w:val="21"/>
                <w:szCs w:val="21"/>
              </w:rPr>
              <w:t>statement</w:t>
            </w:r>
            <w:r w:rsidRPr="00B41253">
              <w:rPr>
                <w:rFonts w:ascii="Arial" w:hAnsi="Arial" w:cs="Arial"/>
                <w:sz w:val="21"/>
                <w:szCs w:val="21"/>
              </w:rPr>
              <w:t xml:space="preserve"> of no more than </w:t>
            </w:r>
            <w:r w:rsidR="00822051" w:rsidRPr="00B41253">
              <w:rPr>
                <w:rFonts w:ascii="Arial" w:hAnsi="Arial" w:cs="Arial"/>
                <w:sz w:val="21"/>
                <w:szCs w:val="21"/>
              </w:rPr>
              <w:t>one</w:t>
            </w:r>
            <w:r w:rsidRPr="00B41253">
              <w:rPr>
                <w:rFonts w:ascii="Arial" w:hAnsi="Arial" w:cs="Arial"/>
                <w:sz w:val="21"/>
                <w:szCs w:val="21"/>
              </w:rPr>
              <w:t xml:space="preserve"> page </w:t>
            </w:r>
            <w:r w:rsidR="00FD1211">
              <w:rPr>
                <w:rFonts w:ascii="Arial" w:hAnsi="Arial" w:cs="Arial"/>
                <w:sz w:val="21"/>
                <w:szCs w:val="21"/>
              </w:rPr>
              <w:t xml:space="preserve">and </w:t>
            </w:r>
            <w:r w:rsidR="00CC2AFB">
              <w:rPr>
                <w:rFonts w:ascii="Arial" w:hAnsi="Arial" w:cs="Arial"/>
                <w:sz w:val="21"/>
                <w:szCs w:val="21"/>
              </w:rPr>
              <w:t xml:space="preserve">resume of no more than four pages </w:t>
            </w:r>
            <w:r w:rsidRPr="00B41253">
              <w:rPr>
                <w:rFonts w:ascii="Arial" w:hAnsi="Arial" w:cs="Arial"/>
                <w:sz w:val="21"/>
                <w:szCs w:val="21"/>
              </w:rPr>
              <w:t xml:space="preserve">for inclusion in the </w:t>
            </w:r>
            <w:proofErr w:type="gramStart"/>
            <w:r w:rsidRPr="00B41253">
              <w:rPr>
                <w:rFonts w:ascii="Arial" w:hAnsi="Arial" w:cs="Arial"/>
                <w:sz w:val="21"/>
                <w:szCs w:val="21"/>
              </w:rPr>
              <w:t>Agenda</w:t>
            </w:r>
            <w:proofErr w:type="gramEnd"/>
            <w:r w:rsidRPr="00B41253">
              <w:rPr>
                <w:rFonts w:ascii="Arial" w:hAnsi="Arial" w:cs="Arial"/>
                <w:sz w:val="21"/>
                <w:szCs w:val="21"/>
              </w:rPr>
              <w:t xml:space="preserve"> for the 20</w:t>
            </w:r>
            <w:r w:rsidR="00822051" w:rsidRPr="00B41253">
              <w:rPr>
                <w:rFonts w:ascii="Arial" w:hAnsi="Arial" w:cs="Arial"/>
                <w:sz w:val="21"/>
                <w:szCs w:val="21"/>
              </w:rPr>
              <w:t>2</w:t>
            </w:r>
            <w:r w:rsidR="00D06BA9">
              <w:rPr>
                <w:rFonts w:ascii="Arial" w:hAnsi="Arial" w:cs="Arial"/>
                <w:sz w:val="21"/>
                <w:szCs w:val="21"/>
              </w:rPr>
              <w:t>4</w:t>
            </w:r>
            <w:r w:rsidR="00D473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41253">
              <w:rPr>
                <w:rFonts w:ascii="Arial" w:hAnsi="Arial" w:cs="Arial"/>
                <w:sz w:val="21"/>
                <w:szCs w:val="21"/>
              </w:rPr>
              <w:t xml:space="preserve">Annual General Meeting. Closing Date </w:t>
            </w:r>
            <w:r w:rsidR="00975682">
              <w:rPr>
                <w:rFonts w:ascii="Arial" w:hAnsi="Arial" w:cs="Arial"/>
                <w:sz w:val="21"/>
                <w:szCs w:val="21"/>
              </w:rPr>
              <w:t>and tim</w:t>
            </w:r>
            <w:r w:rsidR="007B5283">
              <w:rPr>
                <w:rFonts w:ascii="Arial" w:hAnsi="Arial" w:cs="Arial"/>
                <w:sz w:val="21"/>
                <w:szCs w:val="21"/>
              </w:rPr>
              <w:t>e</w:t>
            </w:r>
            <w:r w:rsidR="00975682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AF52C2">
              <w:rPr>
                <w:rFonts w:ascii="Arial" w:hAnsi="Arial" w:cs="Arial"/>
                <w:sz w:val="21"/>
                <w:szCs w:val="21"/>
              </w:rPr>
              <w:t>COB</w:t>
            </w:r>
            <w:r w:rsidRPr="00B4125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473C7">
              <w:rPr>
                <w:rFonts w:ascii="Arial" w:hAnsi="Arial" w:cs="Arial"/>
                <w:sz w:val="21"/>
                <w:szCs w:val="21"/>
              </w:rPr>
              <w:t>AE</w:t>
            </w:r>
            <w:r w:rsidR="000B562E">
              <w:rPr>
                <w:rFonts w:ascii="Arial" w:hAnsi="Arial" w:cs="Arial"/>
                <w:sz w:val="21"/>
                <w:szCs w:val="21"/>
              </w:rPr>
              <w:t>S</w:t>
            </w:r>
            <w:r w:rsidR="00D473C7">
              <w:rPr>
                <w:rFonts w:ascii="Arial" w:hAnsi="Arial" w:cs="Arial"/>
                <w:sz w:val="21"/>
                <w:szCs w:val="21"/>
              </w:rPr>
              <w:t xml:space="preserve">T </w:t>
            </w:r>
            <w:r w:rsidR="00983B9C">
              <w:rPr>
                <w:rFonts w:ascii="Arial" w:hAnsi="Arial" w:cs="Arial"/>
                <w:sz w:val="21"/>
                <w:szCs w:val="21"/>
              </w:rPr>
              <w:t>Tuesday</w:t>
            </w:r>
            <w:r w:rsidR="00D473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83B9C">
              <w:rPr>
                <w:rFonts w:ascii="Arial" w:hAnsi="Arial" w:cs="Arial"/>
                <w:sz w:val="21"/>
                <w:szCs w:val="21"/>
              </w:rPr>
              <w:t>22</w:t>
            </w:r>
            <w:r w:rsidRPr="00B41253">
              <w:rPr>
                <w:rFonts w:ascii="Arial" w:hAnsi="Arial" w:cs="Arial"/>
                <w:sz w:val="21"/>
                <w:szCs w:val="21"/>
              </w:rPr>
              <w:t xml:space="preserve"> October 202</w:t>
            </w:r>
            <w:r w:rsidR="002D01AB">
              <w:rPr>
                <w:rFonts w:ascii="Arial" w:hAnsi="Arial" w:cs="Arial"/>
                <w:sz w:val="21"/>
                <w:szCs w:val="21"/>
              </w:rPr>
              <w:t>4</w:t>
            </w:r>
            <w:r w:rsidR="00AF52C2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0F7D4D" w:rsidRPr="002233AB" w14:paraId="40BB5227" w14:textId="77777777" w:rsidTr="00EB0737">
        <w:trPr>
          <w:trHeight w:val="546"/>
          <w:jc w:val="center"/>
        </w:trPr>
        <w:tc>
          <w:tcPr>
            <w:tcW w:w="10456" w:type="dxa"/>
            <w:gridSpan w:val="2"/>
          </w:tcPr>
          <w:p w14:paraId="2673BA35" w14:textId="3B0D6D68" w:rsidR="000F7D4D" w:rsidRPr="006516B0" w:rsidRDefault="000F7D4D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6516B0">
              <w:rPr>
                <w:rFonts w:ascii="Arial" w:hAnsi="Arial" w:cs="Arial"/>
                <w:sz w:val="16"/>
                <w:szCs w:val="16"/>
              </w:rPr>
              <w:t xml:space="preserve">Please note Clause 14.3 (c) 'A Member of a </w:t>
            </w:r>
            <w:r w:rsidR="008C08BD">
              <w:rPr>
                <w:rFonts w:ascii="Arial" w:hAnsi="Arial" w:cs="Arial"/>
                <w:sz w:val="16"/>
                <w:szCs w:val="16"/>
              </w:rPr>
              <w:t>B</w:t>
            </w:r>
            <w:r w:rsidRPr="006516B0">
              <w:rPr>
                <w:rFonts w:ascii="Arial" w:hAnsi="Arial" w:cs="Arial"/>
                <w:sz w:val="16"/>
                <w:szCs w:val="16"/>
              </w:rPr>
              <w:t xml:space="preserve">oard or Committee of Management of a State/Territory Member cannot also be a </w:t>
            </w:r>
            <w:proofErr w:type="gramStart"/>
            <w:r w:rsidRPr="006516B0">
              <w:rPr>
                <w:rFonts w:ascii="Arial" w:hAnsi="Arial" w:cs="Arial"/>
                <w:sz w:val="16"/>
                <w:szCs w:val="16"/>
              </w:rPr>
              <w:t>Director</w:t>
            </w:r>
            <w:proofErr w:type="gramEnd"/>
            <w:r w:rsidRPr="006516B0">
              <w:rPr>
                <w:rFonts w:ascii="Arial" w:hAnsi="Arial" w:cs="Arial"/>
                <w:sz w:val="16"/>
                <w:szCs w:val="16"/>
              </w:rPr>
              <w:t>'.</w:t>
            </w:r>
            <w:r w:rsidR="00CB3716">
              <w:rPr>
                <w:rFonts w:ascii="Arial" w:hAnsi="Arial" w:cs="Arial"/>
                <w:sz w:val="16"/>
                <w:szCs w:val="16"/>
              </w:rPr>
              <w:t xml:space="preserve"> Please see </w:t>
            </w:r>
            <w:r w:rsidR="008E6BC8">
              <w:rPr>
                <w:rFonts w:ascii="Arial" w:hAnsi="Arial" w:cs="Arial"/>
                <w:sz w:val="16"/>
                <w:szCs w:val="16"/>
              </w:rPr>
              <w:t>S</w:t>
            </w:r>
            <w:r w:rsidR="00CB3716">
              <w:rPr>
                <w:rFonts w:ascii="Arial" w:hAnsi="Arial" w:cs="Arial"/>
                <w:sz w:val="16"/>
                <w:szCs w:val="16"/>
              </w:rPr>
              <w:t>ection</w:t>
            </w:r>
            <w:r w:rsidR="008E6BC8">
              <w:rPr>
                <w:rFonts w:ascii="Arial" w:hAnsi="Arial" w:cs="Arial"/>
                <w:sz w:val="16"/>
                <w:szCs w:val="16"/>
              </w:rPr>
              <w:t xml:space="preserve"> 14.3 in the Constitution </w:t>
            </w:r>
            <w:r w:rsidR="00D25F2B">
              <w:rPr>
                <w:rFonts w:ascii="Arial" w:hAnsi="Arial" w:cs="Arial"/>
                <w:sz w:val="16"/>
                <w:szCs w:val="16"/>
              </w:rPr>
              <w:t xml:space="preserve">and the Board Position </w:t>
            </w:r>
            <w:r w:rsidR="008E6BC8">
              <w:rPr>
                <w:rFonts w:ascii="Arial" w:hAnsi="Arial" w:cs="Arial"/>
                <w:sz w:val="16"/>
                <w:szCs w:val="16"/>
              </w:rPr>
              <w:t>Description</w:t>
            </w:r>
            <w:r w:rsidR="00D25F2B">
              <w:rPr>
                <w:rFonts w:ascii="Arial" w:hAnsi="Arial" w:cs="Arial"/>
                <w:sz w:val="16"/>
                <w:szCs w:val="16"/>
              </w:rPr>
              <w:t xml:space="preserve"> for a </w:t>
            </w:r>
            <w:r w:rsidR="00CA4BEC">
              <w:rPr>
                <w:rFonts w:ascii="Arial" w:hAnsi="Arial" w:cs="Arial"/>
                <w:sz w:val="16"/>
                <w:szCs w:val="16"/>
              </w:rPr>
              <w:t>full list of eligibility requirements.</w:t>
            </w:r>
          </w:p>
        </w:tc>
      </w:tr>
      <w:tr w:rsidR="000F7D4D" w:rsidRPr="008272B9" w14:paraId="109EA16C" w14:textId="77777777" w:rsidTr="00EB0737">
        <w:trPr>
          <w:trHeight w:val="528"/>
          <w:jc w:val="center"/>
        </w:trPr>
        <w:tc>
          <w:tcPr>
            <w:tcW w:w="10456" w:type="dxa"/>
            <w:gridSpan w:val="2"/>
          </w:tcPr>
          <w:p w14:paraId="5C039602" w14:textId="5DA0DA53" w:rsidR="000C646D" w:rsidRPr="000C646D" w:rsidRDefault="000F7D4D" w:rsidP="002233A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B0737">
              <w:rPr>
                <w:rFonts w:ascii="Arial" w:hAnsi="Arial" w:cs="Arial"/>
                <w:sz w:val="18"/>
                <w:szCs w:val="18"/>
              </w:rPr>
              <w:t>This nomination form must be received by email to CEO</w:t>
            </w:r>
            <w:r w:rsidRPr="001520E6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1" w:history="1">
              <w:r w:rsidR="001520E6" w:rsidRPr="001520E6">
                <w:rPr>
                  <w:rStyle w:val="Hyperlink"/>
                  <w:rFonts w:ascii="Arial" w:hAnsi="Arial" w:cs="Arial"/>
                  <w:sz w:val="18"/>
                  <w:szCs w:val="18"/>
                </w:rPr>
                <w:t>Tjitte.Weistra@badminton.org.au</w:t>
              </w:r>
            </w:hyperlink>
          </w:p>
        </w:tc>
      </w:tr>
    </w:tbl>
    <w:p w14:paraId="4B7A1F6C" w14:textId="77777777" w:rsidR="00411CA7" w:rsidRPr="00474983" w:rsidRDefault="00411CA7" w:rsidP="008C08BD">
      <w:pPr>
        <w:rPr>
          <w:rFonts w:ascii="Arial" w:eastAsia="Times New Roman" w:hAnsi="Arial" w:cs="Arial"/>
          <w:color w:val="000000"/>
          <w:sz w:val="10"/>
          <w:szCs w:val="10"/>
          <w:lang w:eastAsia="en-AU"/>
        </w:rPr>
      </w:pPr>
    </w:p>
    <w:sectPr w:rsidR="00411CA7" w:rsidRPr="00474983" w:rsidSect="00EC2574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74" w:right="720" w:bottom="720" w:left="72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781F9" w14:textId="77777777" w:rsidR="00A91195" w:rsidRDefault="00A91195" w:rsidP="00F52E31">
      <w:r>
        <w:separator/>
      </w:r>
    </w:p>
  </w:endnote>
  <w:endnote w:type="continuationSeparator" w:id="0">
    <w:p w14:paraId="60B7AA9C" w14:textId="77777777" w:rsidR="00A91195" w:rsidRDefault="00A91195" w:rsidP="00F52E31">
      <w:r>
        <w:continuationSeparator/>
      </w:r>
    </w:p>
  </w:endnote>
  <w:endnote w:type="continuationNotice" w:id="1">
    <w:p w14:paraId="38F4C43C" w14:textId="77777777" w:rsidR="00A91195" w:rsidRDefault="00A911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4C52A" w14:textId="361C728E" w:rsidR="00364705" w:rsidRDefault="00116753" w:rsidP="00A85C29">
    <w:pPr>
      <w:widowControl w:val="0"/>
      <w:tabs>
        <w:tab w:val="left" w:pos="900"/>
      </w:tabs>
      <w:jc w:val="center"/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</w:pPr>
    <w:r>
      <w:rPr>
        <w:noProof/>
      </w:rPr>
      <w:drawing>
        <wp:inline distT="0" distB="0" distL="0" distR="0" wp14:anchorId="300A168E" wp14:editId="79520DB2">
          <wp:extent cx="6645910" cy="685800"/>
          <wp:effectExtent l="0" t="0" r="2540" b="0"/>
          <wp:docPr id="1869153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575" b="27807"/>
                  <a:stretch/>
                </pic:blipFill>
                <pic:spPr bwMode="auto">
                  <a:xfrm>
                    <a:off x="0" y="0"/>
                    <a:ext cx="66459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79C81DF" w14:textId="77777777" w:rsidR="007E73EE" w:rsidRDefault="007E73EE" w:rsidP="00A85C29">
    <w:pPr>
      <w:widowControl w:val="0"/>
      <w:tabs>
        <w:tab w:val="left" w:pos="900"/>
      </w:tabs>
      <w:jc w:val="center"/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</w:pPr>
  </w:p>
  <w:p w14:paraId="0A2F28E6" w14:textId="77777777" w:rsidR="00F52E31" w:rsidRPr="00F52E31" w:rsidRDefault="00F52E31" w:rsidP="00A85C29">
    <w:pPr>
      <w:widowControl w:val="0"/>
      <w:tabs>
        <w:tab w:val="left" w:pos="900"/>
      </w:tabs>
      <w:jc w:val="center"/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</w:pPr>
    <w:r w:rsidRPr="00F52E31"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  <w:t xml:space="preserve">ABN 48 329 756 219   </w:t>
    </w:r>
    <w:r w:rsidRPr="00F52E31">
      <w:rPr>
        <w:rFonts w:ascii="Arial" w:eastAsia="Times New Roman" w:hAnsi="Arial" w:cs="Arial"/>
        <w:iCs/>
        <w:color w:val="000000"/>
        <w:kern w:val="28"/>
        <w:sz w:val="14"/>
        <w:szCs w:val="20"/>
        <w:lang w:eastAsia="en-AU"/>
      </w:rPr>
      <w:t>ACN: 617 349 283</w:t>
    </w:r>
  </w:p>
  <w:p w14:paraId="4E40C4B7" w14:textId="77777777" w:rsidR="00F52E31" w:rsidRPr="00F52E31" w:rsidRDefault="00303F66" w:rsidP="00F52E31">
    <w:pPr>
      <w:widowControl w:val="0"/>
      <w:tabs>
        <w:tab w:val="left" w:pos="900"/>
      </w:tabs>
      <w:jc w:val="center"/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</w:pPr>
    <w:r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  <w:t xml:space="preserve">LEVEL 2, SPORTS HOUSE, 375 </w:t>
    </w:r>
    <w:r w:rsidR="009C4794"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  <w:t>Albert Road, ALBERT PARK 3206</w:t>
    </w:r>
  </w:p>
  <w:p w14:paraId="25C76D0F" w14:textId="77777777" w:rsidR="00F52E31" w:rsidRPr="00F52E31" w:rsidRDefault="00F52E31" w:rsidP="00F52E31">
    <w:pPr>
      <w:widowControl w:val="0"/>
      <w:tabs>
        <w:tab w:val="left" w:pos="900"/>
      </w:tabs>
      <w:jc w:val="center"/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</w:pPr>
    <w:r w:rsidRPr="00F52E31"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  <w:t xml:space="preserve">P:  +61 03 </w:t>
    </w:r>
    <w:r w:rsidR="009C4794"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  <w:t>8319 5717</w:t>
    </w:r>
    <w:r w:rsidRPr="00F52E31"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  <w:t xml:space="preserve"> </w:t>
    </w:r>
    <w:r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  <w:t xml:space="preserve">| </w:t>
    </w:r>
    <w:r w:rsidRPr="00F52E31"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  <w:t xml:space="preserve">E:  </w:t>
    </w:r>
    <w:hyperlink r:id="rId2" w:history="1">
      <w:r w:rsidRPr="00F52E31">
        <w:rPr>
          <w:rStyle w:val="Hyperlink"/>
          <w:rFonts w:ascii="Arial" w:eastAsia="Times New Roman" w:hAnsi="Arial" w:cs="Arial"/>
          <w:bCs/>
          <w:iCs/>
          <w:kern w:val="28"/>
          <w:sz w:val="14"/>
          <w:szCs w:val="16"/>
          <w:lang w:eastAsia="en-AU"/>
        </w:rPr>
        <w:t>admin@badminton.org.au</w:t>
      </w:r>
    </w:hyperlink>
    <w:r w:rsidRPr="00F52E31"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  <w:t xml:space="preserve"> </w:t>
    </w:r>
    <w:r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  <w:t xml:space="preserve">| </w:t>
    </w:r>
    <w:r w:rsidRPr="00F52E31"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  <w:t>W: www.badminton.org.au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B31F1" w14:textId="77777777" w:rsidR="00A91195" w:rsidRDefault="00A91195" w:rsidP="00F52E31">
      <w:r>
        <w:separator/>
      </w:r>
    </w:p>
  </w:footnote>
  <w:footnote w:type="continuationSeparator" w:id="0">
    <w:p w14:paraId="6FE1A6D7" w14:textId="77777777" w:rsidR="00A91195" w:rsidRDefault="00A91195" w:rsidP="00F52E31">
      <w:r>
        <w:continuationSeparator/>
      </w:r>
    </w:p>
  </w:footnote>
  <w:footnote w:type="continuationNotice" w:id="1">
    <w:p w14:paraId="7747FC35" w14:textId="77777777" w:rsidR="00A91195" w:rsidRDefault="00A911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BC8E0" w14:textId="77777777" w:rsidR="00F52E31" w:rsidRDefault="002D01AB">
    <w:pPr>
      <w:pStyle w:val="Header"/>
    </w:pPr>
    <w:r>
      <w:rPr>
        <w:noProof/>
      </w:rPr>
      <w:pict w14:anchorId="6735F4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24829" o:spid="_x0000_s1026" type="#_x0000_t75" style="position:absolute;margin-left:0;margin-top:0;width:451.25pt;height:414.15pt;z-index:-251658239;mso-wrap-edited:f;mso-position-horizontal:center;mso-position-horizontal-relative:margin;mso-position-vertical:center;mso-position-vertical-relative:margin" o:allowincell="f">
          <v:imagedata r:id="rId1" o:title="Shuttle Alone - Par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2392C" w14:textId="17CDE62A" w:rsidR="009E5968" w:rsidRPr="00ED2FB4" w:rsidRDefault="009E5968" w:rsidP="00ED2FB4">
    <w:pPr>
      <w:pStyle w:val="Header"/>
      <w:ind w:right="150"/>
      <w:jc w:val="right"/>
      <w:rPr>
        <w:sz w:val="8"/>
        <w:szCs w:val="8"/>
      </w:rPr>
    </w:pPr>
    <w:r w:rsidRPr="00ED2FB4">
      <w:rPr>
        <w:noProof/>
        <w:sz w:val="8"/>
        <w:szCs w:val="8"/>
      </w:rPr>
      <w:drawing>
        <wp:anchor distT="0" distB="0" distL="114300" distR="114300" simplePos="0" relativeHeight="251658242" behindDoc="0" locked="0" layoutInCell="1" allowOverlap="1" wp14:anchorId="7ABEDA97" wp14:editId="27D11E41">
          <wp:simplePos x="0" y="0"/>
          <wp:positionH relativeFrom="margin">
            <wp:align>right</wp:align>
          </wp:positionH>
          <wp:positionV relativeFrom="paragraph">
            <wp:posOffset>-347345</wp:posOffset>
          </wp:positionV>
          <wp:extent cx="1931670" cy="998855"/>
          <wp:effectExtent l="0" t="0" r="0" b="0"/>
          <wp:wrapTopAndBottom/>
          <wp:docPr id="634533387" name="Picture 634533387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730D5DA-325D-3149-9AD5-CF858C8AA6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" name="Picture 2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7730D5DA-325D-3149-9AD5-CF858C8AA6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670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0EA9C" w14:textId="77777777" w:rsidR="00F52E31" w:rsidRDefault="002D01AB">
    <w:pPr>
      <w:pStyle w:val="Header"/>
    </w:pPr>
    <w:r>
      <w:rPr>
        <w:noProof/>
      </w:rPr>
      <w:pict w14:anchorId="086EE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24828" o:spid="_x0000_s1025" type="#_x0000_t75" style="position:absolute;margin-left:0;margin-top:0;width:451.25pt;height:414.15pt;z-index:-251658240;mso-wrap-edited:f;mso-position-horizontal:center;mso-position-horizontal-relative:margin;mso-position-vertical:center;mso-position-vertical-relative:margin" o:allowincell="f">
          <v:imagedata r:id="rId1" o:title="Shuttle Alone - Part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0127"/>
    <w:multiLevelType w:val="multilevel"/>
    <w:tmpl w:val="B27837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098C018A"/>
    <w:multiLevelType w:val="multilevel"/>
    <w:tmpl w:val="5186E8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1BE71F16"/>
    <w:multiLevelType w:val="multilevel"/>
    <w:tmpl w:val="B12E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FB53B9"/>
    <w:multiLevelType w:val="multilevel"/>
    <w:tmpl w:val="433E23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336A39A4"/>
    <w:multiLevelType w:val="multilevel"/>
    <w:tmpl w:val="0C09001D"/>
    <w:styleLink w:val="Style1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064772D"/>
    <w:multiLevelType w:val="hybridMultilevel"/>
    <w:tmpl w:val="957AF134"/>
    <w:lvl w:ilvl="0" w:tplc="7890870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A2E59"/>
    <w:multiLevelType w:val="hybridMultilevel"/>
    <w:tmpl w:val="B644F264"/>
    <w:lvl w:ilvl="0" w:tplc="7890870A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04ABF"/>
    <w:multiLevelType w:val="multilevel"/>
    <w:tmpl w:val="AC3E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C12F9A"/>
    <w:multiLevelType w:val="hybridMultilevel"/>
    <w:tmpl w:val="B3B4A3F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8DB1A79"/>
    <w:multiLevelType w:val="multilevel"/>
    <w:tmpl w:val="9C72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D048DD"/>
    <w:multiLevelType w:val="hybridMultilevel"/>
    <w:tmpl w:val="FEACD47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CDF5C99"/>
    <w:multiLevelType w:val="multilevel"/>
    <w:tmpl w:val="254C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5360444">
    <w:abstractNumId w:val="4"/>
  </w:num>
  <w:num w:numId="2" w16cid:durableId="1065033626">
    <w:abstractNumId w:val="6"/>
  </w:num>
  <w:num w:numId="3" w16cid:durableId="1205370067">
    <w:abstractNumId w:val="5"/>
  </w:num>
  <w:num w:numId="4" w16cid:durableId="1071387624">
    <w:abstractNumId w:val="3"/>
  </w:num>
  <w:num w:numId="5" w16cid:durableId="1734544276">
    <w:abstractNumId w:val="0"/>
  </w:num>
  <w:num w:numId="6" w16cid:durableId="734670522">
    <w:abstractNumId w:val="1"/>
  </w:num>
  <w:num w:numId="7" w16cid:durableId="891384003">
    <w:abstractNumId w:val="8"/>
  </w:num>
  <w:num w:numId="8" w16cid:durableId="546601188">
    <w:abstractNumId w:val="10"/>
  </w:num>
  <w:num w:numId="9" w16cid:durableId="471752906">
    <w:abstractNumId w:val="11"/>
  </w:num>
  <w:num w:numId="10" w16cid:durableId="1650790006">
    <w:abstractNumId w:val="2"/>
  </w:num>
  <w:num w:numId="11" w16cid:durableId="1991668481">
    <w:abstractNumId w:val="9"/>
  </w:num>
  <w:num w:numId="12" w16cid:durableId="15724275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A7"/>
    <w:rsid w:val="0000183F"/>
    <w:rsid w:val="00001927"/>
    <w:rsid w:val="00003E1B"/>
    <w:rsid w:val="00013407"/>
    <w:rsid w:val="00013F19"/>
    <w:rsid w:val="000164B2"/>
    <w:rsid w:val="00066624"/>
    <w:rsid w:val="00072784"/>
    <w:rsid w:val="000801DA"/>
    <w:rsid w:val="00085304"/>
    <w:rsid w:val="000A1780"/>
    <w:rsid w:val="000A2CE4"/>
    <w:rsid w:val="000B562E"/>
    <w:rsid w:val="000C646D"/>
    <w:rsid w:val="000D73EF"/>
    <w:rsid w:val="000E209F"/>
    <w:rsid w:val="000E40CF"/>
    <w:rsid w:val="000E7BCD"/>
    <w:rsid w:val="000F2D60"/>
    <w:rsid w:val="000F7D4D"/>
    <w:rsid w:val="00102239"/>
    <w:rsid w:val="00102814"/>
    <w:rsid w:val="00105D25"/>
    <w:rsid w:val="00106B3D"/>
    <w:rsid w:val="00116753"/>
    <w:rsid w:val="00126D9F"/>
    <w:rsid w:val="001520E6"/>
    <w:rsid w:val="00153640"/>
    <w:rsid w:val="00157088"/>
    <w:rsid w:val="001663AE"/>
    <w:rsid w:val="00182BFA"/>
    <w:rsid w:val="001948FD"/>
    <w:rsid w:val="00195C90"/>
    <w:rsid w:val="001960A7"/>
    <w:rsid w:val="001B0105"/>
    <w:rsid w:val="001B48DE"/>
    <w:rsid w:val="001C1BA5"/>
    <w:rsid w:val="001E0D7F"/>
    <w:rsid w:val="001E4C72"/>
    <w:rsid w:val="001F1225"/>
    <w:rsid w:val="001F2A74"/>
    <w:rsid w:val="001F704F"/>
    <w:rsid w:val="00205D9E"/>
    <w:rsid w:val="00215A74"/>
    <w:rsid w:val="00221F7B"/>
    <w:rsid w:val="002233AB"/>
    <w:rsid w:val="0026137C"/>
    <w:rsid w:val="0026196B"/>
    <w:rsid w:val="00261A44"/>
    <w:rsid w:val="002651B3"/>
    <w:rsid w:val="00271B6B"/>
    <w:rsid w:val="00280992"/>
    <w:rsid w:val="00282B72"/>
    <w:rsid w:val="00295DA3"/>
    <w:rsid w:val="002A1A46"/>
    <w:rsid w:val="002B187D"/>
    <w:rsid w:val="002B5F75"/>
    <w:rsid w:val="002D01AB"/>
    <w:rsid w:val="002D5599"/>
    <w:rsid w:val="002E0A1C"/>
    <w:rsid w:val="002F34BA"/>
    <w:rsid w:val="00303F66"/>
    <w:rsid w:val="00315641"/>
    <w:rsid w:val="00356C54"/>
    <w:rsid w:val="00362CA8"/>
    <w:rsid w:val="00364705"/>
    <w:rsid w:val="0037462B"/>
    <w:rsid w:val="00380E98"/>
    <w:rsid w:val="00381DD2"/>
    <w:rsid w:val="003A78EC"/>
    <w:rsid w:val="003B3DA6"/>
    <w:rsid w:val="003B467D"/>
    <w:rsid w:val="003C2A9A"/>
    <w:rsid w:val="003C31E3"/>
    <w:rsid w:val="003D49C1"/>
    <w:rsid w:val="003E33F2"/>
    <w:rsid w:val="003F161F"/>
    <w:rsid w:val="004072E2"/>
    <w:rsid w:val="0041146D"/>
    <w:rsid w:val="00411CA7"/>
    <w:rsid w:val="00426BE8"/>
    <w:rsid w:val="0043520F"/>
    <w:rsid w:val="00437C3F"/>
    <w:rsid w:val="00447FF6"/>
    <w:rsid w:val="004539CA"/>
    <w:rsid w:val="0046091D"/>
    <w:rsid w:val="00463DA4"/>
    <w:rsid w:val="00474983"/>
    <w:rsid w:val="004C3A96"/>
    <w:rsid w:val="004C5840"/>
    <w:rsid w:val="004E7F3A"/>
    <w:rsid w:val="00505179"/>
    <w:rsid w:val="00534FE1"/>
    <w:rsid w:val="00546602"/>
    <w:rsid w:val="00550EEB"/>
    <w:rsid w:val="00560D37"/>
    <w:rsid w:val="00571DD7"/>
    <w:rsid w:val="005A3B2E"/>
    <w:rsid w:val="005A3EE5"/>
    <w:rsid w:val="005C6CF7"/>
    <w:rsid w:val="005E0B42"/>
    <w:rsid w:val="005E7D08"/>
    <w:rsid w:val="006014BD"/>
    <w:rsid w:val="00621A41"/>
    <w:rsid w:val="0065039B"/>
    <w:rsid w:val="006516B0"/>
    <w:rsid w:val="00653C69"/>
    <w:rsid w:val="00660F04"/>
    <w:rsid w:val="00673F43"/>
    <w:rsid w:val="00674DE9"/>
    <w:rsid w:val="00680A98"/>
    <w:rsid w:val="006951B6"/>
    <w:rsid w:val="006B0BB0"/>
    <w:rsid w:val="006E317F"/>
    <w:rsid w:val="006E4B5E"/>
    <w:rsid w:val="006E735D"/>
    <w:rsid w:val="006F7008"/>
    <w:rsid w:val="00702C42"/>
    <w:rsid w:val="007106FA"/>
    <w:rsid w:val="00712B84"/>
    <w:rsid w:val="0073724F"/>
    <w:rsid w:val="00743970"/>
    <w:rsid w:val="007519DB"/>
    <w:rsid w:val="0077028A"/>
    <w:rsid w:val="0078242D"/>
    <w:rsid w:val="00784B0A"/>
    <w:rsid w:val="0079648D"/>
    <w:rsid w:val="007964F4"/>
    <w:rsid w:val="007B5283"/>
    <w:rsid w:val="007D2FDD"/>
    <w:rsid w:val="007E4614"/>
    <w:rsid w:val="007E73EE"/>
    <w:rsid w:val="00800072"/>
    <w:rsid w:val="00813F48"/>
    <w:rsid w:val="00816275"/>
    <w:rsid w:val="00817863"/>
    <w:rsid w:val="00822051"/>
    <w:rsid w:val="0082408E"/>
    <w:rsid w:val="008272B9"/>
    <w:rsid w:val="0083098B"/>
    <w:rsid w:val="0084137F"/>
    <w:rsid w:val="008675DD"/>
    <w:rsid w:val="00882592"/>
    <w:rsid w:val="00883081"/>
    <w:rsid w:val="008845D1"/>
    <w:rsid w:val="00890C2B"/>
    <w:rsid w:val="008A2708"/>
    <w:rsid w:val="008A6DDD"/>
    <w:rsid w:val="008B5EF6"/>
    <w:rsid w:val="008C08BD"/>
    <w:rsid w:val="008C6713"/>
    <w:rsid w:val="008D392A"/>
    <w:rsid w:val="008D4364"/>
    <w:rsid w:val="008E6BC8"/>
    <w:rsid w:val="00901C23"/>
    <w:rsid w:val="00903C33"/>
    <w:rsid w:val="00910E90"/>
    <w:rsid w:val="00921620"/>
    <w:rsid w:val="00943092"/>
    <w:rsid w:val="009526A6"/>
    <w:rsid w:val="00973426"/>
    <w:rsid w:val="00975682"/>
    <w:rsid w:val="00977446"/>
    <w:rsid w:val="00983B9C"/>
    <w:rsid w:val="009931FD"/>
    <w:rsid w:val="009A77E3"/>
    <w:rsid w:val="009C4794"/>
    <w:rsid w:val="009D2B87"/>
    <w:rsid w:val="009E1672"/>
    <w:rsid w:val="009E47B4"/>
    <w:rsid w:val="009E5968"/>
    <w:rsid w:val="00A06CDE"/>
    <w:rsid w:val="00A13A92"/>
    <w:rsid w:val="00A35A6E"/>
    <w:rsid w:val="00A442DE"/>
    <w:rsid w:val="00A51C86"/>
    <w:rsid w:val="00A5452D"/>
    <w:rsid w:val="00A56578"/>
    <w:rsid w:val="00A675A8"/>
    <w:rsid w:val="00A85C29"/>
    <w:rsid w:val="00A869AB"/>
    <w:rsid w:val="00A91195"/>
    <w:rsid w:val="00AA4747"/>
    <w:rsid w:val="00AA7246"/>
    <w:rsid w:val="00AD1F4B"/>
    <w:rsid w:val="00AE0EC9"/>
    <w:rsid w:val="00AF52C2"/>
    <w:rsid w:val="00B16D69"/>
    <w:rsid w:val="00B23D1F"/>
    <w:rsid w:val="00B279C4"/>
    <w:rsid w:val="00B32B2D"/>
    <w:rsid w:val="00B369D2"/>
    <w:rsid w:val="00B41253"/>
    <w:rsid w:val="00B50505"/>
    <w:rsid w:val="00B50646"/>
    <w:rsid w:val="00B5468C"/>
    <w:rsid w:val="00B60067"/>
    <w:rsid w:val="00B7655E"/>
    <w:rsid w:val="00B825D3"/>
    <w:rsid w:val="00B8378F"/>
    <w:rsid w:val="00BA2EB8"/>
    <w:rsid w:val="00BC4972"/>
    <w:rsid w:val="00BC695A"/>
    <w:rsid w:val="00BD0C52"/>
    <w:rsid w:val="00BD2407"/>
    <w:rsid w:val="00BD3BC7"/>
    <w:rsid w:val="00BD506A"/>
    <w:rsid w:val="00BF17CA"/>
    <w:rsid w:val="00BF1C7B"/>
    <w:rsid w:val="00C14B12"/>
    <w:rsid w:val="00C42791"/>
    <w:rsid w:val="00C769B2"/>
    <w:rsid w:val="00C87D72"/>
    <w:rsid w:val="00C91585"/>
    <w:rsid w:val="00C925ED"/>
    <w:rsid w:val="00C9413C"/>
    <w:rsid w:val="00CA4BEC"/>
    <w:rsid w:val="00CA59E5"/>
    <w:rsid w:val="00CB36F4"/>
    <w:rsid w:val="00CB3716"/>
    <w:rsid w:val="00CB4BC3"/>
    <w:rsid w:val="00CB7D28"/>
    <w:rsid w:val="00CC2AFB"/>
    <w:rsid w:val="00CC41DC"/>
    <w:rsid w:val="00CE30C9"/>
    <w:rsid w:val="00D00993"/>
    <w:rsid w:val="00D01796"/>
    <w:rsid w:val="00D02358"/>
    <w:rsid w:val="00D06BA9"/>
    <w:rsid w:val="00D25F2B"/>
    <w:rsid w:val="00D407A0"/>
    <w:rsid w:val="00D473C7"/>
    <w:rsid w:val="00D6391D"/>
    <w:rsid w:val="00D76ADA"/>
    <w:rsid w:val="00D954BC"/>
    <w:rsid w:val="00D97E3C"/>
    <w:rsid w:val="00DA4AA4"/>
    <w:rsid w:val="00DA63DE"/>
    <w:rsid w:val="00DA7662"/>
    <w:rsid w:val="00DA79E1"/>
    <w:rsid w:val="00DB7B46"/>
    <w:rsid w:val="00DD03C8"/>
    <w:rsid w:val="00E17DEC"/>
    <w:rsid w:val="00E224E1"/>
    <w:rsid w:val="00E2264E"/>
    <w:rsid w:val="00E35A3A"/>
    <w:rsid w:val="00E37321"/>
    <w:rsid w:val="00E42C45"/>
    <w:rsid w:val="00E522F5"/>
    <w:rsid w:val="00E53534"/>
    <w:rsid w:val="00E6086C"/>
    <w:rsid w:val="00EA7493"/>
    <w:rsid w:val="00EB0737"/>
    <w:rsid w:val="00EB7167"/>
    <w:rsid w:val="00EC2574"/>
    <w:rsid w:val="00ED2FB4"/>
    <w:rsid w:val="00F36F48"/>
    <w:rsid w:val="00F37E0D"/>
    <w:rsid w:val="00F40C11"/>
    <w:rsid w:val="00F43B3E"/>
    <w:rsid w:val="00F4552B"/>
    <w:rsid w:val="00F45AF7"/>
    <w:rsid w:val="00F47325"/>
    <w:rsid w:val="00F52E31"/>
    <w:rsid w:val="00F53E4D"/>
    <w:rsid w:val="00F54D0D"/>
    <w:rsid w:val="00F54EA2"/>
    <w:rsid w:val="00F60EE0"/>
    <w:rsid w:val="00F91253"/>
    <w:rsid w:val="00FA19B0"/>
    <w:rsid w:val="00FB0087"/>
    <w:rsid w:val="00FD1211"/>
    <w:rsid w:val="00FD4C33"/>
    <w:rsid w:val="00FF00F6"/>
    <w:rsid w:val="00FF3A53"/>
    <w:rsid w:val="00FF4B4F"/>
    <w:rsid w:val="0154357A"/>
    <w:rsid w:val="7203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F0635"/>
  <w15:chartTrackingRefBased/>
  <w15:docId w15:val="{464A5F28-6542-42A1-A8D1-A68F6C1A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9E5"/>
    <w:pPr>
      <w:spacing w:after="0" w:line="240" w:lineRule="auto"/>
    </w:pPr>
    <w:rPr>
      <w:rFonts w:ascii="Calibri" w:hAnsi="Calibri" w:cs="Calibri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3081"/>
    <w:pPr>
      <w:keepNext/>
      <w:jc w:val="right"/>
      <w:outlineLvl w:val="4"/>
    </w:pPr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E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E31"/>
  </w:style>
  <w:style w:type="paragraph" w:styleId="Footer">
    <w:name w:val="footer"/>
    <w:basedOn w:val="Normal"/>
    <w:link w:val="FooterChar"/>
    <w:uiPriority w:val="99"/>
    <w:unhideWhenUsed/>
    <w:rsid w:val="00F52E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E31"/>
  </w:style>
  <w:style w:type="character" w:styleId="Hyperlink">
    <w:name w:val="Hyperlink"/>
    <w:basedOn w:val="DefaultParagraphFont"/>
    <w:uiPriority w:val="99"/>
    <w:unhideWhenUsed/>
    <w:rsid w:val="00F52E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E3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B3DA6"/>
    <w:rPr>
      <w:lang w:eastAsia="en-AU"/>
    </w:rPr>
  </w:style>
  <w:style w:type="numbering" w:customStyle="1" w:styleId="Style1">
    <w:name w:val="Style1"/>
    <w:rsid w:val="008D392A"/>
    <w:pPr>
      <w:numPr>
        <w:numId w:val="1"/>
      </w:numPr>
    </w:pPr>
  </w:style>
  <w:style w:type="character" w:customStyle="1" w:styleId="Heading5Char">
    <w:name w:val="Heading 5 Char"/>
    <w:basedOn w:val="DefaultParagraphFont"/>
    <w:link w:val="Heading5"/>
    <w:semiHidden/>
    <w:rsid w:val="00883081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styleId="Strong">
    <w:name w:val="Strong"/>
    <w:uiPriority w:val="22"/>
    <w:qFormat/>
    <w:rsid w:val="00883081"/>
    <w:rPr>
      <w:b/>
      <w:bCs/>
    </w:rPr>
  </w:style>
  <w:style w:type="paragraph" w:customStyle="1" w:styleId="Default">
    <w:name w:val="Default"/>
    <w:basedOn w:val="Normal"/>
    <w:rsid w:val="00013F19"/>
    <w:pPr>
      <w:autoSpaceDE w:val="0"/>
      <w:autoSpaceDN w:val="0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71DD7"/>
    <w:pPr>
      <w:spacing w:after="0" w:line="240" w:lineRule="auto"/>
    </w:pPr>
  </w:style>
  <w:style w:type="table" w:styleId="TableGrid">
    <w:name w:val="Table Grid"/>
    <w:basedOn w:val="TableNormal"/>
    <w:uiPriority w:val="59"/>
    <w:rsid w:val="0057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442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A442DE"/>
  </w:style>
  <w:style w:type="character" w:customStyle="1" w:styleId="eop">
    <w:name w:val="eop"/>
    <w:basedOn w:val="DefaultParagraphFont"/>
    <w:rsid w:val="00A442DE"/>
  </w:style>
  <w:style w:type="paragraph" w:styleId="ListParagraph">
    <w:name w:val="List Paragraph"/>
    <w:basedOn w:val="Normal"/>
    <w:uiPriority w:val="34"/>
    <w:qFormat/>
    <w:rsid w:val="00DA63DE"/>
    <w:pPr>
      <w:ind w:left="720"/>
      <w:contextualSpacing/>
    </w:pPr>
  </w:style>
  <w:style w:type="table" w:styleId="PlainTable1">
    <w:name w:val="Plain Table 1"/>
    <w:basedOn w:val="TableNormal"/>
    <w:uiPriority w:val="41"/>
    <w:rsid w:val="00411CA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411C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411C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462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2B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54E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jitte.Weistra@badminton.org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badminton.org.a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ri\Documents\Badminton%20Australia\Official%20BA%20Letterhead%20July%2020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0ED22533046F4789B630B77E77150C" ma:contentTypeVersion="15" ma:contentTypeDescription="Create a new document." ma:contentTypeScope="" ma:versionID="203d4973e7bf8457bd072cb69f76eb06">
  <xsd:schema xmlns:xsd="http://www.w3.org/2001/XMLSchema" xmlns:xs="http://www.w3.org/2001/XMLSchema" xmlns:p="http://schemas.microsoft.com/office/2006/metadata/properties" xmlns:ns2="8080ca72-5759-46c5-a556-0947065cde3c" xmlns:ns3="425eda6c-afa5-47ca-a260-dfd8d9566445" targetNamespace="http://schemas.microsoft.com/office/2006/metadata/properties" ma:root="true" ma:fieldsID="bb3b5d3aa6369d4634bcaf8e98f74f0d" ns2:_="" ns3:_="">
    <xsd:import namespace="8080ca72-5759-46c5-a556-0947065cde3c"/>
    <xsd:import namespace="425eda6c-afa5-47ca-a260-dfd8d95664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0ca72-5759-46c5-a556-0947065cde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ccc7f4b7-866b-41c9-99d0-49ce54adecc6}" ma:internalName="TaxCatchAll" ma:showField="CatchAllData" ma:web="8080ca72-5759-46c5-a556-0947065cde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eda6c-afa5-47ca-a260-dfd8d956644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18787cf-d98b-44a8-a95a-0f9260f66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5eda6c-afa5-47ca-a260-dfd8d9566445">
      <Terms xmlns="http://schemas.microsoft.com/office/infopath/2007/PartnerControls"/>
    </lcf76f155ced4ddcb4097134ff3c332f>
    <TaxCatchAll xmlns="8080ca72-5759-46c5-a556-0947065cde3c" xsi:nil="true"/>
    <MediaLengthInSeconds xmlns="425eda6c-afa5-47ca-a260-dfd8d9566445" xsi:nil="true"/>
    <SharedWithUsers xmlns="8080ca72-5759-46c5-a556-0947065cde3c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01B585-4259-4A11-BBC6-FDAF33B6FA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215743-4E64-4534-AB3E-1AC46500D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0ca72-5759-46c5-a556-0947065cde3c"/>
    <ds:schemaRef ds:uri="425eda6c-afa5-47ca-a260-dfd8d9566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9FBCD0-A01F-4413-91FA-1C2226685385}">
  <ds:schemaRefs>
    <ds:schemaRef ds:uri="http://schemas.microsoft.com/office/2006/metadata/properties"/>
    <ds:schemaRef ds:uri="http://schemas.microsoft.com/office/infopath/2007/PartnerControls"/>
    <ds:schemaRef ds:uri="425eda6c-afa5-47ca-a260-dfd8d9566445"/>
    <ds:schemaRef ds:uri="8080ca72-5759-46c5-a556-0947065cde3c"/>
  </ds:schemaRefs>
</ds:datastoreItem>
</file>

<file path=customXml/itemProps4.xml><?xml version="1.0" encoding="utf-8"?>
<ds:datastoreItem xmlns:ds="http://schemas.openxmlformats.org/officeDocument/2006/customXml" ds:itemID="{B904FA9C-B13E-470E-AE62-EDD36B0D82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Official BA Letterhead July 2020</Template>
  <TotalTime>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Links>
    <vt:vector size="18" baseType="variant">
      <vt:variant>
        <vt:i4>1900598</vt:i4>
      </vt:variant>
      <vt:variant>
        <vt:i4>3</vt:i4>
      </vt:variant>
      <vt:variant>
        <vt:i4>0</vt:i4>
      </vt:variant>
      <vt:variant>
        <vt:i4>5</vt:i4>
      </vt:variant>
      <vt:variant>
        <vt:lpwstr>mailto:Anita.Barbuto@badminton.org.au</vt:lpwstr>
      </vt:variant>
      <vt:variant>
        <vt:lpwstr/>
      </vt:variant>
      <vt:variant>
        <vt:i4>720934</vt:i4>
      </vt:variant>
      <vt:variant>
        <vt:i4>0</vt:i4>
      </vt:variant>
      <vt:variant>
        <vt:i4>0</vt:i4>
      </vt:variant>
      <vt:variant>
        <vt:i4>5</vt:i4>
      </vt:variant>
      <vt:variant>
        <vt:lpwstr>mailto:Tjitte.Weistra@badminton.org.au</vt:lpwstr>
      </vt:variant>
      <vt:variant>
        <vt:lpwstr/>
      </vt:variant>
      <vt:variant>
        <vt:i4>1835128</vt:i4>
      </vt:variant>
      <vt:variant>
        <vt:i4>0</vt:i4>
      </vt:variant>
      <vt:variant>
        <vt:i4>0</vt:i4>
      </vt:variant>
      <vt:variant>
        <vt:i4>5</vt:i4>
      </vt:variant>
      <vt:variant>
        <vt:lpwstr>mailto:admin@badminton.org.au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Finnegan</dc:creator>
  <cp:keywords/>
  <dc:description/>
  <cp:lastModifiedBy>Tjitte Weistra</cp:lastModifiedBy>
  <cp:revision>18</cp:revision>
  <cp:lastPrinted>2020-04-16T12:54:00Z</cp:lastPrinted>
  <dcterms:created xsi:type="dcterms:W3CDTF">2023-09-12T02:36:00Z</dcterms:created>
  <dcterms:modified xsi:type="dcterms:W3CDTF">2024-10-09T00:50:00Z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0x010100AA0ED22533046F4789B630B77E77150C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